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739" w:rsidRDefault="005E4A66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 xml:space="preserve">Senedd </w:t>
      </w:r>
      <w:proofErr w:type="spellStart"/>
      <w:r>
        <w:rPr>
          <w:rFonts w:ascii="Berlin Sans FB" w:hAnsi="Berlin Sans FB"/>
          <w:sz w:val="44"/>
          <w:szCs w:val="44"/>
        </w:rPr>
        <w:t>Llais</w:t>
      </w:r>
      <w:proofErr w:type="spellEnd"/>
      <w:r>
        <w:rPr>
          <w:rFonts w:ascii="Berlin Sans FB" w:hAnsi="Berlin Sans FB"/>
          <w:sz w:val="44"/>
          <w:szCs w:val="44"/>
        </w:rPr>
        <w:t xml:space="preserve"> parliament</w:t>
      </w:r>
    </w:p>
    <w:p w:rsidR="00E43739" w:rsidRDefault="005E4A66">
      <w:pPr>
        <w:jc w:val="center"/>
        <w:rPr>
          <w:rFonts w:ascii="Berlin Sans FB" w:hAnsi="Berlin Sans FB"/>
          <w:sz w:val="44"/>
          <w:szCs w:val="44"/>
        </w:rPr>
      </w:pPr>
      <w:r>
        <w:rPr>
          <w:rFonts w:ascii="Berlin Sans FB" w:hAnsi="Berlin Sans FB"/>
          <w:sz w:val="44"/>
          <w:szCs w:val="44"/>
        </w:rPr>
        <w:t>Ysgol Gwaelod y Garth school</w:t>
      </w:r>
    </w:p>
    <w:p w:rsidR="00E43739" w:rsidRDefault="005E4A66">
      <w:pPr>
        <w:jc w:val="center"/>
        <w:rPr>
          <w:rFonts w:ascii="Berlin Sans FB" w:hAnsi="Berlin Sans FB"/>
          <w:sz w:val="44"/>
          <w:szCs w:val="44"/>
        </w:rPr>
      </w:pPr>
      <w:proofErr w:type="spellStart"/>
      <w:r>
        <w:rPr>
          <w:rFonts w:ascii="Berlin Sans FB" w:hAnsi="Berlin Sans FB"/>
          <w:sz w:val="44"/>
          <w:szCs w:val="44"/>
        </w:rPr>
        <w:t>Cynllun</w:t>
      </w:r>
      <w:proofErr w:type="spellEnd"/>
      <w:r>
        <w:rPr>
          <w:rFonts w:ascii="Berlin Sans FB" w:hAnsi="Berlin Sans FB"/>
          <w:sz w:val="44"/>
          <w:szCs w:val="44"/>
        </w:rPr>
        <w:t xml:space="preserve"> </w:t>
      </w:r>
      <w:proofErr w:type="spellStart"/>
      <w:r>
        <w:rPr>
          <w:rFonts w:ascii="Berlin Sans FB" w:hAnsi="Berlin Sans FB"/>
          <w:sz w:val="44"/>
          <w:szCs w:val="44"/>
        </w:rPr>
        <w:t>strategol</w:t>
      </w:r>
      <w:proofErr w:type="spellEnd"/>
      <w:r>
        <w:rPr>
          <w:rFonts w:ascii="Berlin Sans FB" w:hAnsi="Berlin Sans FB"/>
          <w:sz w:val="44"/>
          <w:szCs w:val="44"/>
        </w:rPr>
        <w:t>/ Strategic plan</w:t>
      </w:r>
    </w:p>
    <w:p w:rsidR="00E43739" w:rsidRDefault="00E43739">
      <w:pPr>
        <w:rPr>
          <w:rFonts w:ascii="Berlin Sans FB" w:hAnsi="Berlin Sans FB"/>
          <w:sz w:val="44"/>
          <w:szCs w:val="44"/>
        </w:rPr>
      </w:pP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Pwyllgor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 Committee:</w:t>
            </w:r>
          </w:p>
          <w:p w:rsidR="00E43739" w:rsidRDefault="005E4A66" w:rsidP="005E4A66">
            <w:pPr>
              <w:spacing w:after="0" w:line="240" w:lineRule="auto"/>
              <w:jc w:val="center"/>
            </w:pP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Llysgenhadon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Berlin Sans FB" w:hAnsi="Berlin Sans FB"/>
                <w:sz w:val="40"/>
                <w:szCs w:val="40"/>
              </w:rPr>
              <w:t>Lles</w:t>
            </w:r>
            <w:proofErr w:type="spellEnd"/>
            <w:r>
              <w:rPr>
                <w:rFonts w:ascii="Berlin Sans FB" w:hAnsi="Berlin Sans FB"/>
                <w:sz w:val="40"/>
                <w:szCs w:val="40"/>
              </w:rPr>
              <w:t>/Wellbeing Ambassadors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40"/>
                <w:szCs w:val="40"/>
              </w:rPr>
            </w:pPr>
            <w:r>
              <w:rPr>
                <w:rFonts w:ascii="Berlin Sans FB" w:hAnsi="Berlin Sans FB"/>
                <w:sz w:val="40"/>
                <w:szCs w:val="40"/>
              </w:rPr>
              <w:t>2023/2024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 xml:space="preserve">Ein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syniadau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 Our ideas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Creu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bocs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becso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bob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dosbarth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/Worry box for each class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Bydi’s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Lles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/Wellbeing Buddies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Lliwio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Llonnydd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/Relaxing colouring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 xml:space="preserve">*Codi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arian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brynnu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casgliad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o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adnoddau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helpu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ymlacio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/ Raise </w:t>
            </w:r>
            <w:r w:rsidRPr="005E4A66">
              <w:rPr>
                <w:rFonts w:ascii="Berlin Sans FB" w:hAnsi="Berlin Sans FB"/>
                <w:sz w:val="24"/>
                <w:szCs w:val="24"/>
              </w:rPr>
              <w:t>money to buy a set of wellbeing toys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Bydi’s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Lles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dysgu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dulliau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ymlacio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/bod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gael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helpu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plant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iard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/ Wellbeing Buddies- teach calming techniques/ be available to help other children on the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iard</w:t>
            </w:r>
            <w:proofErr w:type="spellEnd"/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Ardal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ymlacio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tu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allan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 Relaxation area outsid</w:t>
            </w:r>
            <w:r w:rsidRPr="005E4A66">
              <w:rPr>
                <w:rFonts w:ascii="Berlin Sans FB" w:hAnsi="Berlin Sans FB"/>
                <w:sz w:val="24"/>
                <w:szCs w:val="24"/>
              </w:rPr>
              <w:t>e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 xml:space="preserve">*Dull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ymlacio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y mis-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creu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fideos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dangos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sut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wneud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 Relaxation strategy of the month- pupils to create a video on how to do it.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r w:rsidRPr="005E4A66">
              <w:rPr>
                <w:rFonts w:ascii="Berlin Sans FB" w:hAnsi="Berlin Sans FB"/>
                <w:sz w:val="24"/>
                <w:szCs w:val="24"/>
              </w:rPr>
              <w:t>*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Creu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llawlyfr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Lles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rannu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gyda’r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dosbarthiadau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/Create a wellbeing handbook to share with other classes</w:t>
            </w:r>
          </w:p>
        </w:tc>
        <w:bookmarkStart w:id="0" w:name="_GoBack"/>
        <w:bookmarkEnd w:id="0"/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Targedau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Tymor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Hydref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 Autumn term targets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Creu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Bocs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Poeni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bob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dosbarth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a’r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disgyblion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gyflwyno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i’w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dosbarthiadau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 Make a worry box for each class and the pupils to introduce it to the class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Creu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rhestr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chwarae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chwarae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yn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y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cefndir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>/Create a playlist to s</w:t>
            </w:r>
            <w:r w:rsidRPr="005E4A66">
              <w:rPr>
                <w:rFonts w:ascii="Berlin Sans FB" w:hAnsi="Berlin Sans FB"/>
                <w:sz w:val="24"/>
                <w:szCs w:val="24"/>
              </w:rPr>
              <w:t>hare with the classes to play in the background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Adnoddau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/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Cyllid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/ Resources/ Budget</w:t>
            </w:r>
          </w:p>
        </w:tc>
      </w:tr>
      <w:tr w:rsidR="00E43739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3739" w:rsidRPr="005E4A66" w:rsidRDefault="005E4A66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Ipads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gyfer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y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sesiwn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nesaf</w:t>
            </w:r>
            <w:proofErr w:type="spellEnd"/>
            <w:r w:rsidRPr="005E4A66">
              <w:rPr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sz w:val="24"/>
                <w:szCs w:val="24"/>
              </w:rPr>
              <w:t>Ipads</w:t>
            </w:r>
            <w:proofErr w:type="spellEnd"/>
            <w:r w:rsidRPr="005E4A66">
              <w:rPr>
                <w:sz w:val="24"/>
                <w:szCs w:val="24"/>
              </w:rPr>
              <w:t xml:space="preserve"> for the next session</w:t>
            </w:r>
          </w:p>
          <w:p w:rsidR="00E43739" w:rsidRPr="005E4A66" w:rsidRDefault="005E4A66" w:rsidP="005E4A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Bocs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gyfer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pob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dosbarth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-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pethau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i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addurno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</w:t>
            </w:r>
            <w:proofErr w:type="spellStart"/>
            <w:r w:rsidRPr="005E4A66">
              <w:rPr>
                <w:rFonts w:ascii="Berlin Sans FB" w:hAnsi="Berlin Sans FB"/>
                <w:sz w:val="24"/>
                <w:szCs w:val="24"/>
              </w:rPr>
              <w:t>nhw</w:t>
            </w:r>
            <w:proofErr w:type="spellEnd"/>
            <w:r w:rsidRPr="005E4A66">
              <w:rPr>
                <w:rFonts w:ascii="Berlin Sans FB" w:hAnsi="Berlin Sans FB"/>
                <w:sz w:val="24"/>
                <w:szCs w:val="24"/>
              </w:rPr>
              <w:t xml:space="preserve"> A box for each class - things to decorate them with</w:t>
            </w:r>
          </w:p>
          <w:p w:rsidR="00E43739" w:rsidRPr="005E4A66" w:rsidRDefault="00E43739" w:rsidP="005E4A66">
            <w:pPr>
              <w:spacing w:after="0" w:line="240" w:lineRule="aut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</w:tr>
    </w:tbl>
    <w:p w:rsidR="00E43739" w:rsidRDefault="00E43739">
      <w:pPr>
        <w:rPr>
          <w:rFonts w:ascii="Berlin Sans FB" w:hAnsi="Berlin Sans FB"/>
          <w:sz w:val="44"/>
          <w:szCs w:val="44"/>
        </w:rPr>
      </w:pPr>
    </w:p>
    <w:sectPr w:rsidR="00E437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E4A66">
      <w:pPr>
        <w:spacing w:after="0" w:line="240" w:lineRule="auto"/>
      </w:pPr>
      <w:r>
        <w:separator/>
      </w:r>
    </w:p>
  </w:endnote>
  <w:endnote w:type="continuationSeparator" w:id="0">
    <w:p w:rsidR="00000000" w:rsidRDefault="005E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E4A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5E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47837"/>
    <w:multiLevelType w:val="multilevel"/>
    <w:tmpl w:val="5CEA0DB4"/>
    <w:lvl w:ilvl="0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43739"/>
    <w:rsid w:val="005E4A66"/>
    <w:rsid w:val="00E4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E6001E"/>
  <w15:docId w15:val="{4A106707-E4FF-4032-8A0D-DF9C08E1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1165</Characters>
  <Application>Microsoft Office Word</Application>
  <DocSecurity>0</DocSecurity>
  <Lines>38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Council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 Evans</dc:creator>
  <dc:description/>
  <cp:lastModifiedBy>C Evans (Ysgol Gynradd Gwaelod y Garth Primary School)</cp:lastModifiedBy>
  <cp:revision>2</cp:revision>
  <cp:lastPrinted>2022-10-05T10:02:00Z</cp:lastPrinted>
  <dcterms:created xsi:type="dcterms:W3CDTF">2023-10-20T14:08:00Z</dcterms:created>
  <dcterms:modified xsi:type="dcterms:W3CDTF">2023-10-20T14:08:00Z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c8be36c2-4ff6-4c71-9760-0a4cf9124a75</vt:lpwstr>
  </property>
</Properties>
</file>